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F262" w14:textId="5BC147E9" w:rsidR="00D91A0E" w:rsidRDefault="009B1488" w:rsidP="00E66995">
      <w:pPr>
        <w:spacing w:after="0"/>
        <w:rPr>
          <w:rFonts w:ascii="Arimo" w:hAnsi="Arimo" w:cs="Arimo"/>
          <w:sz w:val="24"/>
          <w:szCs w:val="24"/>
        </w:rPr>
      </w:pPr>
      <w:r w:rsidRPr="00702552">
        <w:rPr>
          <w:rFonts w:ascii="Arimo" w:hAnsi="Arimo" w:cs="Arimo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CB718" wp14:editId="5F060EBF">
                <wp:simplePos x="0" y="0"/>
                <wp:positionH relativeFrom="column">
                  <wp:posOffset>2972435</wp:posOffset>
                </wp:positionH>
                <wp:positionV relativeFrom="paragraph">
                  <wp:posOffset>-1503680</wp:posOffset>
                </wp:positionV>
                <wp:extent cx="3244850" cy="609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FFACE" w14:textId="238672FF" w:rsidR="00D91A0E" w:rsidRPr="00EA7D29" w:rsidRDefault="00D91A0E" w:rsidP="00DA3CCC">
                            <w:pPr>
                              <w:rPr>
                                <w:rFonts w:ascii="Arimo" w:hAnsi="Arimo" w:cs="Arim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CB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05pt;margin-top:-118.4pt;width:255.5pt;height: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4zJ8gEAAMkDAAAOAAAAZHJzL2Uyb0RvYy54bWysU1Fv0zAQfkfiP1h+p0lLV7ao6TQ6FSGN&#10;gTT4AY7jJBaOz5zdJuXXc3a6rhpviDxYPp/93X3ffVnfjr1hB4Vegy35fJZzpqyEWtu25D++795d&#10;c+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" stroked="f">
                <v:textbox>
                  <w:txbxContent>
                    <w:p w14:paraId="4B3FFACE" w14:textId="238672FF" w:rsidR="00D91A0E" w:rsidRPr="00EA7D29" w:rsidRDefault="00D91A0E" w:rsidP="00DA3CCC">
                      <w:pPr>
                        <w:rPr>
                          <w:rFonts w:ascii="Arimo" w:hAnsi="Arimo" w:cs="Arim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377">
        <w:rPr>
          <w:rFonts w:ascii="Arimo" w:hAnsi="Arimo" w:cs="Arimo"/>
          <w:sz w:val="24"/>
          <w:szCs w:val="24"/>
        </w:rPr>
        <w:t xml:space="preserve">                                                                                             ……………………………………….</w:t>
      </w:r>
    </w:p>
    <w:p w14:paraId="6A26EBF5" w14:textId="2AC4ADDD" w:rsidR="00850377" w:rsidRDefault="00850377" w:rsidP="00E66995">
      <w:pPr>
        <w:spacing w:after="0"/>
        <w:rPr>
          <w:rFonts w:ascii="Arimo" w:hAnsi="Arimo" w:cs="Arimo"/>
          <w:sz w:val="20"/>
          <w:szCs w:val="20"/>
        </w:rPr>
      </w:pPr>
      <w:r w:rsidRPr="00850377">
        <w:rPr>
          <w:rFonts w:ascii="Arimo" w:hAnsi="Arimo" w:cs="Arimo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mo" w:hAnsi="Arimo" w:cs="Arimo"/>
          <w:sz w:val="20"/>
          <w:szCs w:val="20"/>
        </w:rPr>
        <w:t xml:space="preserve">                                                   </w:t>
      </w:r>
      <w:r w:rsidRPr="00850377">
        <w:rPr>
          <w:rFonts w:ascii="Arimo" w:hAnsi="Arimo" w:cs="Arimo"/>
          <w:sz w:val="20"/>
          <w:szCs w:val="20"/>
        </w:rPr>
        <w:t xml:space="preserve"> (miejscowość,</w:t>
      </w:r>
      <w:r>
        <w:rPr>
          <w:rFonts w:ascii="Arimo" w:hAnsi="Arimo" w:cs="Arimo"/>
          <w:sz w:val="20"/>
          <w:szCs w:val="20"/>
        </w:rPr>
        <w:t xml:space="preserve"> </w:t>
      </w:r>
      <w:r w:rsidRPr="00850377">
        <w:rPr>
          <w:rFonts w:ascii="Arimo" w:hAnsi="Arimo" w:cs="Arimo"/>
          <w:sz w:val="20"/>
          <w:szCs w:val="20"/>
        </w:rPr>
        <w:t>data)</w:t>
      </w:r>
    </w:p>
    <w:p w14:paraId="2C7E183D" w14:textId="77777777" w:rsidR="003F1DFC" w:rsidRDefault="003F1DFC" w:rsidP="00E66995">
      <w:pPr>
        <w:spacing w:after="0"/>
        <w:rPr>
          <w:rFonts w:ascii="Arimo" w:hAnsi="Arimo" w:cs="Arimo"/>
          <w:sz w:val="20"/>
          <w:szCs w:val="20"/>
        </w:rPr>
      </w:pPr>
    </w:p>
    <w:p w14:paraId="19AF7B20" w14:textId="273ABAAE" w:rsidR="00850377" w:rsidRDefault="00850377" w:rsidP="00E66995">
      <w:pPr>
        <w:spacing w:after="0"/>
        <w:rPr>
          <w:rFonts w:ascii="Arimo" w:hAnsi="Arimo" w:cs="Arimo"/>
          <w:sz w:val="20"/>
          <w:szCs w:val="20"/>
        </w:rPr>
      </w:pPr>
      <w:r>
        <w:rPr>
          <w:rFonts w:ascii="Arimo" w:hAnsi="Arimo" w:cs="Arimo"/>
          <w:sz w:val="20"/>
          <w:szCs w:val="20"/>
        </w:rPr>
        <w:t xml:space="preserve">                                                                                                                </w:t>
      </w:r>
    </w:p>
    <w:p w14:paraId="13D769B2" w14:textId="60053CD1" w:rsidR="00722959" w:rsidRDefault="00850377" w:rsidP="00E66995">
      <w:pPr>
        <w:spacing w:after="0"/>
        <w:rPr>
          <w:rFonts w:ascii="Arimo" w:hAnsi="Arimo" w:cs="Arimo"/>
        </w:rPr>
      </w:pPr>
      <w:r>
        <w:rPr>
          <w:rFonts w:ascii="Arimo" w:hAnsi="Arimo" w:cs="Arimo"/>
          <w:sz w:val="20"/>
          <w:szCs w:val="20"/>
        </w:rPr>
        <w:t xml:space="preserve">                                                                                                </w:t>
      </w:r>
      <w:r w:rsidRPr="00850377">
        <w:rPr>
          <w:rFonts w:ascii="Arimo" w:hAnsi="Arimo" w:cs="Arimo"/>
        </w:rPr>
        <w:t>Powiatowy Lekarz Weterynarii w Kłodz</w:t>
      </w:r>
      <w:r>
        <w:rPr>
          <w:rFonts w:ascii="Arimo" w:hAnsi="Arimo" w:cs="Arimo"/>
        </w:rPr>
        <w:t>ku</w:t>
      </w:r>
      <w:r>
        <w:rPr>
          <w:rFonts w:ascii="Arimo" w:hAnsi="Arimo" w:cs="Arimo"/>
        </w:rPr>
        <w:br/>
        <w:t xml:space="preserve">                                                                                                      z/s w </w:t>
      </w:r>
      <w:r w:rsidRPr="00850377">
        <w:rPr>
          <w:rFonts w:ascii="Arimo" w:hAnsi="Arimo" w:cs="Arimo"/>
        </w:rPr>
        <w:t>Bystrzycy Kłodzkie</w:t>
      </w:r>
      <w:r w:rsidR="00722959">
        <w:rPr>
          <w:rFonts w:ascii="Arimo" w:hAnsi="Arimo" w:cs="Arimo"/>
        </w:rPr>
        <w:t>j</w:t>
      </w:r>
      <w:r w:rsidR="003F1DFC">
        <w:rPr>
          <w:rFonts w:ascii="Arimo" w:hAnsi="Arimo" w:cs="Arimo"/>
        </w:rPr>
        <w:br/>
        <w:t xml:space="preserve">                                                                                                               ul. Kłodzka 12</w:t>
      </w:r>
      <w:r w:rsidR="003F1DFC">
        <w:rPr>
          <w:rFonts w:ascii="Arimo" w:hAnsi="Arimo" w:cs="Arimo"/>
        </w:rPr>
        <w:br/>
        <w:t xml:space="preserve">                                                                                                    57-500 Bystrzyca Kłodzka</w:t>
      </w:r>
    </w:p>
    <w:p w14:paraId="235832F0" w14:textId="77777777" w:rsidR="005F50CA" w:rsidRDefault="005F50CA" w:rsidP="00E66995">
      <w:pPr>
        <w:spacing w:after="0"/>
        <w:rPr>
          <w:rFonts w:ascii="Arimo" w:hAnsi="Arimo" w:cs="Arimo"/>
        </w:rPr>
      </w:pPr>
    </w:p>
    <w:p w14:paraId="62B1B2FA" w14:textId="77777777" w:rsidR="005F50CA" w:rsidRDefault="005F50CA" w:rsidP="00E66995">
      <w:pPr>
        <w:spacing w:after="0"/>
        <w:rPr>
          <w:rFonts w:ascii="Arimo" w:hAnsi="Arimo" w:cs="Arimo"/>
        </w:rPr>
      </w:pPr>
    </w:p>
    <w:p w14:paraId="72471F87" w14:textId="77777777" w:rsidR="005F50CA" w:rsidRDefault="005F50CA" w:rsidP="00E66995">
      <w:pPr>
        <w:spacing w:after="0"/>
        <w:rPr>
          <w:rFonts w:ascii="Arimo" w:hAnsi="Arimo" w:cs="Arimo"/>
        </w:rPr>
      </w:pPr>
    </w:p>
    <w:p w14:paraId="0FF5B5C4" w14:textId="32F55E7B" w:rsidR="00DA65ED" w:rsidRPr="00DA65ED" w:rsidRDefault="00DA65ED" w:rsidP="000B5F35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CIDFont+F1"/>
          <w:sz w:val="24"/>
          <w:szCs w:val="24"/>
          <w:lang w:eastAsia="pl-PL"/>
        </w:rPr>
      </w:pPr>
      <w:r w:rsidRPr="00DA65ED">
        <w:rPr>
          <w:rFonts w:ascii="Lato" w:eastAsia="Calibri" w:hAnsi="Lato" w:cs="CIDFont+F1"/>
          <w:sz w:val="24"/>
          <w:szCs w:val="24"/>
          <w:lang w:eastAsia="pl-PL"/>
        </w:rPr>
        <w:t>WNIOSEK</w:t>
      </w:r>
    </w:p>
    <w:p w14:paraId="604AE669" w14:textId="0A3663BD" w:rsidR="00DA65ED" w:rsidRPr="00DA65ED" w:rsidRDefault="00DA65ED" w:rsidP="000B5F35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IDFont+F3" w:hAnsi="Lato" w:cs="CIDFont+F3"/>
          <w:b/>
          <w:bCs/>
          <w:lang w:eastAsia="pl-PL"/>
        </w:rPr>
      </w:pPr>
      <w:r w:rsidRPr="00DA65ED">
        <w:rPr>
          <w:rFonts w:ascii="Lato" w:eastAsia="CIDFont+F3" w:hAnsi="Lato" w:cs="CIDFont+F3"/>
          <w:b/>
          <w:bCs/>
          <w:lang w:eastAsia="pl-PL"/>
        </w:rPr>
        <w:t>o rejestrację zakładu i nadanie weterynaryjnego numeru identyfikacyjnego</w:t>
      </w:r>
    </w:p>
    <w:p w14:paraId="34762B8D" w14:textId="639CEEF9" w:rsidR="00DA65ED" w:rsidRDefault="00DA65ED" w:rsidP="000B5F35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(zgodnie ustawą z dnia 21 listopada 2025 r. o zdrowiu zwierząt, Dz. U. poz. 1795)</w:t>
      </w:r>
    </w:p>
    <w:p w14:paraId="4246E406" w14:textId="77777777" w:rsidR="000F51C5" w:rsidRPr="00DA65ED" w:rsidRDefault="000F51C5" w:rsidP="00DA65ED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CIDFont+F1"/>
          <w:lang w:eastAsia="pl-PL"/>
        </w:rPr>
      </w:pPr>
    </w:p>
    <w:p w14:paraId="34719F28" w14:textId="77777777" w:rsidR="00DA65ED" w:rsidRPr="00DA65ED" w:rsidRDefault="00DA65ED" w:rsidP="00DA65ED">
      <w:pPr>
        <w:autoSpaceDE w:val="0"/>
        <w:autoSpaceDN w:val="0"/>
        <w:adjustRightInd w:val="0"/>
        <w:spacing w:after="0" w:line="240" w:lineRule="auto"/>
        <w:rPr>
          <w:rFonts w:ascii="Lato" w:eastAsia="CIDFont+F3" w:hAnsi="Lato" w:cs="CIDFont+F3"/>
          <w:b/>
          <w:bCs/>
          <w:u w:val="single"/>
          <w:lang w:eastAsia="pl-PL"/>
        </w:rPr>
      </w:pPr>
      <w:r w:rsidRPr="00DA65ED">
        <w:rPr>
          <w:rFonts w:ascii="Lato" w:eastAsia="CIDFont+F3" w:hAnsi="Lato" w:cs="CIDFont+F3"/>
          <w:b/>
          <w:bCs/>
          <w:u w:val="single"/>
          <w:lang w:eastAsia="pl-PL"/>
        </w:rPr>
        <w:t>I. Dane podmiotu</w:t>
      </w:r>
    </w:p>
    <w:p w14:paraId="685B0C56" w14:textId="77777777" w:rsidR="00DA65ED" w:rsidRPr="00DA65ED" w:rsidRDefault="00DA65ED" w:rsidP="00DA65ED">
      <w:pPr>
        <w:autoSpaceDE w:val="0"/>
        <w:autoSpaceDN w:val="0"/>
        <w:adjustRightInd w:val="0"/>
        <w:spacing w:after="0" w:line="240" w:lineRule="auto"/>
        <w:rPr>
          <w:rFonts w:ascii="Lato" w:eastAsia="CIDFont+F3" w:hAnsi="Lato" w:cs="CIDFont+F3"/>
          <w:b/>
          <w:bCs/>
          <w:lang w:eastAsia="pl-PL"/>
        </w:rPr>
      </w:pPr>
    </w:p>
    <w:p w14:paraId="05F3A0B2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1. Nazwa podmiotu / imię i nazwisko ………………………………………………………………………………………..</w:t>
      </w:r>
    </w:p>
    <w:p w14:paraId="6E687400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2. Adres siedziby / zamieszkania ………………………………………………………………………………………………..</w:t>
      </w:r>
    </w:p>
    <w:p w14:paraId="38370BB4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3. NIP / REGON / PESEL (niepotrzebne skreślić) ………………………………………………………………………….</w:t>
      </w:r>
    </w:p>
    <w:p w14:paraId="32C8BADA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4. Osoba uprawniona do reprezentacji ………………………………………………………………………………………</w:t>
      </w:r>
    </w:p>
    <w:p w14:paraId="59B51B74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5. Telefon / e-mail / adres do doręczeń elektronicznych …………………………………………………………….</w:t>
      </w:r>
    </w:p>
    <w:p w14:paraId="13EB1E50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IDFont+F3" w:hAnsi="Lato" w:cs="CIDFont+F3"/>
          <w:b/>
          <w:bCs/>
          <w:u w:val="single"/>
          <w:lang w:eastAsia="pl-PL"/>
        </w:rPr>
      </w:pPr>
      <w:r w:rsidRPr="00DA65ED">
        <w:rPr>
          <w:rFonts w:ascii="Lato" w:eastAsia="CIDFont+F3" w:hAnsi="Lato" w:cs="CIDFont+F3"/>
          <w:b/>
          <w:bCs/>
          <w:u w:val="single"/>
          <w:lang w:eastAsia="pl-PL"/>
        </w:rPr>
        <w:t>II. Dane zakładu</w:t>
      </w:r>
    </w:p>
    <w:p w14:paraId="3DF6AF7D" w14:textId="77777777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1. Adres zakładu ………………………………………………………………………………………………………………………..</w:t>
      </w:r>
    </w:p>
    <w:p w14:paraId="07895A19" w14:textId="77777777" w:rsidR="000F51C5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2. Numer siedziby stada (jeśli dotyczy) ……………………………………………………………………………………..</w:t>
      </w:r>
    </w:p>
    <w:p w14:paraId="3BB732BD" w14:textId="49D52096" w:rsidR="00DA65ED" w:rsidRDefault="000F51C5" w:rsidP="00113162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3. P</w:t>
      </w:r>
      <w:r>
        <w:rPr>
          <w:rFonts w:ascii="Arimo" w:hAnsi="Arimo" w:cs="Arimo"/>
          <w:bCs/>
        </w:rPr>
        <w:t xml:space="preserve">ołożenie geograficzne zakładu/siedziby stada z podaniem współrzędnych Systemu Informacji   </w:t>
      </w:r>
      <w:r>
        <w:rPr>
          <w:rFonts w:ascii="Arimo" w:hAnsi="Arimo" w:cs="Arimo"/>
          <w:bCs/>
        </w:rPr>
        <w:br/>
        <w:t xml:space="preserve">   Geograficznej (GIS)</w:t>
      </w:r>
      <w:r w:rsidR="00113162" w:rsidRPr="00113162">
        <w:t xml:space="preserve"> </w:t>
      </w:r>
      <w:r w:rsidR="00113162" w:rsidRPr="00113162">
        <w:rPr>
          <w:rFonts w:ascii="Arimo" w:hAnsi="Arimo" w:cs="Arimo"/>
          <w:bCs/>
        </w:rPr>
        <w:t>…</w:t>
      </w:r>
      <w:r w:rsidR="003C5FF9">
        <w:rPr>
          <w:rFonts w:ascii="Arimo" w:hAnsi="Arimo" w:cs="Arimo"/>
          <w:bCs/>
        </w:rPr>
        <w:t>N</w:t>
      </w:r>
      <w:r w:rsidR="00113162" w:rsidRPr="00113162">
        <w:rPr>
          <w:rFonts w:ascii="Arimo" w:hAnsi="Arimo" w:cs="Arimo"/>
          <w:bCs/>
        </w:rPr>
        <w:t>……</w:t>
      </w:r>
      <w:r w:rsidR="00113162">
        <w:rPr>
          <w:rFonts w:ascii="Arimo" w:hAnsi="Arimo" w:cs="Arimo"/>
          <w:bCs/>
        </w:rPr>
        <w:t>…………………………………</w:t>
      </w:r>
      <w:r w:rsidR="003C5FF9">
        <w:rPr>
          <w:rFonts w:ascii="Arimo" w:hAnsi="Arimo" w:cs="Arimo"/>
          <w:bCs/>
        </w:rPr>
        <w:t>E</w:t>
      </w:r>
      <w:r w:rsidR="00113162">
        <w:rPr>
          <w:rFonts w:ascii="Arimo" w:hAnsi="Arimo" w:cs="Arimo"/>
          <w:bCs/>
        </w:rPr>
        <w:t xml:space="preserve">……………………………………… </w:t>
      </w:r>
    </w:p>
    <w:p w14:paraId="714D1F6A" w14:textId="77777777" w:rsidR="000F51C5" w:rsidRDefault="000F51C5" w:rsidP="00113162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4</w:t>
      </w:r>
      <w:r w:rsidR="00DA65ED" w:rsidRPr="00DA65ED">
        <w:rPr>
          <w:rFonts w:ascii="Lato" w:eastAsia="Calibri" w:hAnsi="Lato" w:cs="CIDFont+F1"/>
          <w:lang w:eastAsia="pl-PL"/>
        </w:rPr>
        <w:t>. Rodzaj zakładu ……………………………………………………………………………………………………………</w:t>
      </w:r>
      <w:bookmarkStart w:id="1" w:name="_Hlk225795334"/>
      <w:r w:rsidR="00DA65ED" w:rsidRPr="00DA65ED">
        <w:rPr>
          <w:rFonts w:ascii="Lato" w:eastAsia="Calibri" w:hAnsi="Lato" w:cs="CIDFont+F1"/>
          <w:lang w:eastAsia="pl-PL"/>
        </w:rPr>
        <w:t>………</w:t>
      </w:r>
      <w:bookmarkEnd w:id="1"/>
    </w:p>
    <w:p w14:paraId="19B9043D" w14:textId="77777777" w:rsidR="003C5FF9" w:rsidRDefault="000F51C5" w:rsidP="003C5FF9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5</w:t>
      </w:r>
      <w:r w:rsidR="00DA65ED" w:rsidRPr="00DA65ED">
        <w:rPr>
          <w:rFonts w:ascii="Lato" w:eastAsia="Calibri" w:hAnsi="Lato" w:cs="CIDFont+F1"/>
          <w:lang w:eastAsia="pl-PL"/>
        </w:rPr>
        <w:t>. Gatunek</w:t>
      </w:r>
      <w:r w:rsidR="003C5FF9">
        <w:rPr>
          <w:rFonts w:ascii="Lato" w:eastAsia="Calibri" w:hAnsi="Lato" w:cs="CIDFont+F1"/>
          <w:lang w:eastAsia="pl-PL"/>
        </w:rPr>
        <w:t>:</w:t>
      </w:r>
    </w:p>
    <w:p w14:paraId="12AEE151" w14:textId="0C441C71" w:rsidR="00DA65ED" w:rsidRDefault="003C5FF9" w:rsidP="003C5FF9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lastRenderedPageBreak/>
        <w:t xml:space="preserve">      </w:t>
      </w:r>
      <w:r w:rsidR="009B28A5">
        <w:rPr>
          <w:rFonts w:ascii="Lato" w:eastAsia="CIDFont+F5" w:hAnsi="Lato" w:cs="CIDFont+F5"/>
          <w:lang w:eastAsia="pl-PL"/>
        </w:rPr>
        <w:t xml:space="preserve">□ </w:t>
      </w:r>
      <w:r w:rsidR="00DA65ED" w:rsidRPr="00DA65ED">
        <w:rPr>
          <w:rFonts w:ascii="Lato" w:eastAsia="CIDFont+F5" w:hAnsi="Lato" w:cs="CIDFont+F5"/>
          <w:lang w:eastAsia="pl-PL"/>
        </w:rPr>
        <w:t xml:space="preserve"> </w:t>
      </w:r>
      <w:r w:rsidR="00DA65ED" w:rsidRPr="00DA65ED">
        <w:rPr>
          <w:rFonts w:ascii="Lato" w:eastAsia="Calibri" w:hAnsi="Lato" w:cs="CIDFont+F1"/>
          <w:lang w:eastAsia="pl-PL"/>
        </w:rPr>
        <w:t>Zakład, w którym są utrzymywane pszczoły</w:t>
      </w:r>
    </w:p>
    <w:p w14:paraId="274BB43C" w14:textId="77777777" w:rsidR="003C5FF9" w:rsidRPr="00DA65ED" w:rsidRDefault="003C5FF9" w:rsidP="003C5FF9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</w:p>
    <w:p w14:paraId="5A06927A" w14:textId="7B564D5F" w:rsidR="00DA65ED" w:rsidRPr="00DA65ED" w:rsidRDefault="003C5FF9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IDFont+F5" w:hAnsi="Lato" w:cs="CIDFont+F5"/>
          <w:lang w:eastAsia="pl-PL"/>
        </w:rPr>
        <w:t xml:space="preserve">     </w:t>
      </w:r>
      <w:r w:rsidR="009B28A5">
        <w:rPr>
          <w:rFonts w:ascii="Lato" w:eastAsia="CIDFont+F5" w:hAnsi="Lato" w:cs="CIDFont+F5"/>
          <w:lang w:eastAsia="pl-PL"/>
        </w:rPr>
        <w:t xml:space="preserve">□ </w:t>
      </w:r>
      <w:r w:rsidR="00DA65ED" w:rsidRPr="00DA65ED">
        <w:rPr>
          <w:rFonts w:ascii="Lato" w:eastAsia="CIDFont+F5" w:hAnsi="Lato" w:cs="CIDFont+F5"/>
          <w:lang w:eastAsia="pl-PL"/>
        </w:rPr>
        <w:t xml:space="preserve"> </w:t>
      </w:r>
      <w:r w:rsidR="00DA65ED" w:rsidRPr="00DA65ED">
        <w:rPr>
          <w:rFonts w:ascii="Lato" w:eastAsia="Calibri" w:hAnsi="Lato" w:cs="CIDFont+F1"/>
          <w:lang w:eastAsia="pl-PL"/>
        </w:rPr>
        <w:t>Zakład, w którym jest utrzymywany drób</w:t>
      </w:r>
    </w:p>
    <w:p w14:paraId="492E390C" w14:textId="24B87C9D" w:rsidR="00DA65ED" w:rsidRPr="00DA65ED" w:rsidRDefault="003C5FF9" w:rsidP="00DA65ED">
      <w:pPr>
        <w:autoSpaceDE w:val="0"/>
        <w:autoSpaceDN w:val="0"/>
        <w:adjustRightInd w:val="0"/>
        <w:spacing w:after="0" w:line="288" w:lineRule="auto"/>
        <w:rPr>
          <w:rFonts w:ascii="Lato" w:eastAsia="Calibri" w:hAnsi="Lato" w:cs="CIDFont+F1"/>
          <w:lang w:eastAsia="pl-PL"/>
        </w:rPr>
      </w:pPr>
      <w:r>
        <w:rPr>
          <w:rFonts w:ascii="Lato" w:eastAsia="CIDFont+F5" w:hAnsi="Lato" w:cs="CIDFont+F5"/>
          <w:lang w:eastAsia="pl-PL"/>
        </w:rPr>
        <w:t xml:space="preserve">    </w:t>
      </w:r>
      <w:r w:rsidR="009B28A5">
        <w:rPr>
          <w:rFonts w:ascii="Lato" w:eastAsia="CIDFont+F5" w:hAnsi="Lato" w:cs="CIDFont+F5"/>
          <w:lang w:eastAsia="pl-PL"/>
        </w:rPr>
        <w:t xml:space="preserve">□ </w:t>
      </w:r>
      <w:r w:rsidR="00DA65ED" w:rsidRPr="00DA65ED">
        <w:rPr>
          <w:rFonts w:ascii="Lato" w:eastAsia="Calibri" w:hAnsi="Lato" w:cs="CIDFont+F1"/>
          <w:lang w:eastAsia="pl-PL"/>
        </w:rPr>
        <w:t>Zakład, w którym są utrzymywane zwierzęta gospodarskie (właściwe podkreślić):</w:t>
      </w:r>
    </w:p>
    <w:p w14:paraId="0D4F5C53" w14:textId="77777777" w:rsidR="00DA65ED" w:rsidRPr="00DA65ED" w:rsidRDefault="00DA65ED" w:rsidP="003C5FF9">
      <w:pPr>
        <w:autoSpaceDE w:val="0"/>
        <w:autoSpaceDN w:val="0"/>
        <w:adjustRightInd w:val="0"/>
        <w:spacing w:after="0" w:line="288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a) Bydło</w:t>
      </w:r>
    </w:p>
    <w:p w14:paraId="3895A343" w14:textId="77777777" w:rsidR="00DA65ED" w:rsidRPr="00DA65ED" w:rsidRDefault="00DA65ED" w:rsidP="003C5FF9">
      <w:pPr>
        <w:autoSpaceDE w:val="0"/>
        <w:autoSpaceDN w:val="0"/>
        <w:adjustRightInd w:val="0"/>
        <w:spacing w:after="0" w:line="288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b) Świnie</w:t>
      </w:r>
    </w:p>
    <w:p w14:paraId="5FA50346" w14:textId="77777777" w:rsidR="00DA65ED" w:rsidRPr="00DA65ED" w:rsidRDefault="00DA65ED" w:rsidP="003C5FF9">
      <w:pPr>
        <w:autoSpaceDE w:val="0"/>
        <w:autoSpaceDN w:val="0"/>
        <w:adjustRightInd w:val="0"/>
        <w:spacing w:after="0" w:line="288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c) Owce</w:t>
      </w:r>
    </w:p>
    <w:p w14:paraId="587B8EA3" w14:textId="77777777" w:rsidR="00DA65ED" w:rsidRPr="00DA65ED" w:rsidRDefault="00DA65ED" w:rsidP="003C5FF9">
      <w:pPr>
        <w:autoSpaceDE w:val="0"/>
        <w:autoSpaceDN w:val="0"/>
        <w:adjustRightInd w:val="0"/>
        <w:spacing w:after="0" w:line="288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d) Kozy</w:t>
      </w:r>
    </w:p>
    <w:p w14:paraId="171BE6DF" w14:textId="77777777" w:rsidR="00DA65ED" w:rsidRPr="00DA65ED" w:rsidRDefault="00DA65ED" w:rsidP="003C5FF9">
      <w:pPr>
        <w:autoSpaceDE w:val="0"/>
        <w:autoSpaceDN w:val="0"/>
        <w:adjustRightInd w:val="0"/>
        <w:spacing w:after="0" w:line="288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e) Konie</w:t>
      </w:r>
    </w:p>
    <w:p w14:paraId="11129E78" w14:textId="77777777" w:rsidR="00DA65ED" w:rsidRPr="00DA65ED" w:rsidRDefault="00DA65ED" w:rsidP="003C5FF9">
      <w:pPr>
        <w:autoSpaceDE w:val="0"/>
        <w:autoSpaceDN w:val="0"/>
        <w:adjustRightInd w:val="0"/>
        <w:spacing w:after="0" w:line="288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f) Wielbłądowate</w:t>
      </w:r>
    </w:p>
    <w:p w14:paraId="3BEA7BA7" w14:textId="77777777" w:rsidR="00DA65ED" w:rsidRDefault="00DA65ED" w:rsidP="003C5FF9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g) Jeleniowate</w:t>
      </w:r>
    </w:p>
    <w:p w14:paraId="0D0B52DA" w14:textId="6498106B" w:rsidR="00DA65ED" w:rsidRPr="00DA65ED" w:rsidRDefault="009B28A5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IDFont+F5" w:hAnsi="Lato" w:cs="CIDFont+F5"/>
          <w:lang w:eastAsia="pl-PL"/>
        </w:rPr>
        <w:t xml:space="preserve">□ </w:t>
      </w:r>
      <w:r w:rsidR="00DA65ED" w:rsidRPr="00DA65ED">
        <w:rPr>
          <w:rFonts w:ascii="Lato" w:eastAsia="CIDFont+F5" w:hAnsi="Lato" w:cs="CIDFont+F5"/>
          <w:lang w:eastAsia="pl-PL"/>
        </w:rPr>
        <w:t xml:space="preserve"> </w:t>
      </w:r>
      <w:r w:rsidR="00DA65ED" w:rsidRPr="00DA65ED">
        <w:rPr>
          <w:rFonts w:ascii="Lato" w:eastAsia="Calibri" w:hAnsi="Lato" w:cs="CIDFont+F1"/>
          <w:lang w:eastAsia="pl-PL"/>
        </w:rPr>
        <w:t>Inne…………………………………………………………….</w:t>
      </w:r>
    </w:p>
    <w:p w14:paraId="7C7C31BE" w14:textId="2D033465" w:rsidR="00DA65ED" w:rsidRPr="00DA65ED" w:rsidRDefault="00D84A0A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6</w:t>
      </w:r>
      <w:r w:rsidR="00DA65ED" w:rsidRPr="00DA65ED">
        <w:rPr>
          <w:rFonts w:ascii="Lato" w:eastAsia="Calibri" w:hAnsi="Lato" w:cs="CIDFont+F1"/>
          <w:lang w:eastAsia="pl-PL"/>
        </w:rPr>
        <w:t>. liczba zwierząt/obiektów/liczba materiału biologicznego………………………………………..………………….</w:t>
      </w:r>
    </w:p>
    <w:p w14:paraId="438D36CA" w14:textId="1CD5107E" w:rsidR="00DA65ED" w:rsidRPr="00DA65ED" w:rsidRDefault="00D84A0A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>7</w:t>
      </w:r>
      <w:r w:rsidR="00DA65ED" w:rsidRPr="00DA65ED">
        <w:rPr>
          <w:rFonts w:ascii="Lato" w:eastAsia="Calibri" w:hAnsi="Lato" w:cs="CIDFont+F1"/>
          <w:lang w:eastAsia="pl-PL"/>
        </w:rPr>
        <w:t>. Inne informacje istotne dla oceny ryzyka zakładu ………………………………………………………………</w:t>
      </w:r>
      <w:r w:rsidR="003C5FF9">
        <w:rPr>
          <w:rFonts w:ascii="Lato" w:eastAsia="Calibri" w:hAnsi="Lato" w:cs="CIDFont+F1"/>
          <w:lang w:eastAsia="pl-PL"/>
        </w:rPr>
        <w:t>………</w:t>
      </w:r>
    </w:p>
    <w:p w14:paraId="47F9916B" w14:textId="77777777" w:rsidR="00DA65ED" w:rsidRDefault="00DA65ED" w:rsidP="00DA65ED">
      <w:pPr>
        <w:autoSpaceDE w:val="0"/>
        <w:autoSpaceDN w:val="0"/>
        <w:adjustRightInd w:val="0"/>
        <w:spacing w:after="0" w:line="360" w:lineRule="auto"/>
        <w:rPr>
          <w:rFonts w:ascii="Lato" w:eastAsia="CIDFont+F3" w:hAnsi="Lato" w:cs="CIDFont+F3"/>
          <w:b/>
          <w:bCs/>
          <w:u w:val="single"/>
          <w:lang w:eastAsia="pl-PL"/>
        </w:rPr>
      </w:pPr>
      <w:r w:rsidRPr="00DA65ED">
        <w:rPr>
          <w:rFonts w:ascii="Lato" w:eastAsia="CIDFont+F3" w:hAnsi="Lato" w:cs="CIDFont+F3"/>
          <w:b/>
          <w:bCs/>
          <w:u w:val="single"/>
          <w:lang w:eastAsia="pl-PL"/>
        </w:rPr>
        <w:t>III. Oświadczenie wnioskodawcy</w:t>
      </w:r>
    </w:p>
    <w:p w14:paraId="3E1A9F09" w14:textId="77777777" w:rsidR="00DA65ED" w:rsidRDefault="00DA65ED" w:rsidP="00DA65ED">
      <w:pPr>
        <w:autoSpaceDE w:val="0"/>
        <w:autoSpaceDN w:val="0"/>
        <w:adjustRightInd w:val="0"/>
        <w:spacing w:after="0" w:line="360" w:lineRule="auto"/>
        <w:rPr>
          <w:rFonts w:ascii="Lato" w:eastAsia="CIDFont+F3" w:hAnsi="Lato" w:cs="CIDFont+F3"/>
          <w:b/>
          <w:bCs/>
          <w:u w:val="single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1. wszystkie dane zawarte we wniosku są zgodne ze stanem faktycznym;</w:t>
      </w:r>
    </w:p>
    <w:p w14:paraId="6778CADA" w14:textId="2FC1EFD6" w:rsidR="00DA65ED" w:rsidRPr="00DA65ED" w:rsidRDefault="00DA65ED" w:rsidP="00DA65ED">
      <w:pPr>
        <w:autoSpaceDE w:val="0"/>
        <w:autoSpaceDN w:val="0"/>
        <w:adjustRightInd w:val="0"/>
        <w:spacing w:after="0" w:line="360" w:lineRule="auto"/>
        <w:rPr>
          <w:rFonts w:ascii="Lato" w:eastAsia="CIDFont+F3" w:hAnsi="Lato" w:cs="CIDFont+F3"/>
          <w:b/>
          <w:bCs/>
          <w:u w:val="single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2. działalność będzie prowadzona zgodnie z obowiązującymi przepisami weterynaryjnymi;</w:t>
      </w:r>
    </w:p>
    <w:p w14:paraId="200AFC51" w14:textId="77777777" w:rsidR="00DA65ED" w:rsidRPr="00DA65ED" w:rsidRDefault="00DA65ED" w:rsidP="00DA65ED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3. zobowiązuję się do niezwłocznego powiadamiania Powiatowego Lekarza Weterynarii o</w:t>
      </w:r>
    </w:p>
    <w:p w14:paraId="607E7136" w14:textId="77777777" w:rsidR="00DA65ED" w:rsidRPr="00DA65ED" w:rsidRDefault="00DA65ED" w:rsidP="00DA65ED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wszelkich zmianach w zakładzie lub zaprzestaniu działalności,</w:t>
      </w:r>
    </w:p>
    <w:p w14:paraId="6DCA10E3" w14:textId="77777777" w:rsidR="00DA65ED" w:rsidRPr="00DA65ED" w:rsidRDefault="00DA65ED" w:rsidP="00DA65ED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Ja niżej podpisana/</w:t>
      </w:r>
      <w:proofErr w:type="spellStart"/>
      <w:r w:rsidRPr="00DA65ED">
        <w:rPr>
          <w:rFonts w:ascii="Lato" w:eastAsia="Calibri" w:hAnsi="Lato" w:cs="CIDFont+F1"/>
          <w:lang w:eastAsia="pl-PL"/>
        </w:rPr>
        <w:t>ny</w:t>
      </w:r>
      <w:proofErr w:type="spellEnd"/>
      <w:r w:rsidRPr="00DA65ED">
        <w:rPr>
          <w:rFonts w:ascii="Lato" w:eastAsia="Calibri" w:hAnsi="Lato" w:cs="CIDFont+F1"/>
          <w:lang w:eastAsia="pl-PL"/>
        </w:rPr>
        <w:t xml:space="preserve"> wyrażam zgodę na przetwarzanie moich danych osobowych zawartych we</w:t>
      </w:r>
    </w:p>
    <w:p w14:paraId="7BF6C05C" w14:textId="5B838A75" w:rsidR="00DA65ED" w:rsidRPr="00DA65ED" w:rsidRDefault="00DA65ED" w:rsidP="00DA65ED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CIDFont+F1"/>
          <w:lang w:eastAsia="pl-PL"/>
        </w:rPr>
      </w:pPr>
      <w:r w:rsidRPr="00DA65ED">
        <w:rPr>
          <w:rFonts w:ascii="Lato" w:eastAsia="Calibri" w:hAnsi="Lato" w:cs="CIDFont+F1"/>
          <w:lang w:eastAsia="pl-PL"/>
        </w:rPr>
        <w:t>wniosku przez administratora danych, tj. Powiatowy Inspektorat Weterynarii w K</w:t>
      </w:r>
      <w:r>
        <w:rPr>
          <w:rFonts w:ascii="Lato" w:eastAsia="Calibri" w:hAnsi="Lato" w:cs="CIDFont+F1"/>
          <w:lang w:eastAsia="pl-PL"/>
        </w:rPr>
        <w:t>łodzku z/s w Bystrzycy Kłodzkiej</w:t>
      </w:r>
      <w:r w:rsidRPr="00DA65ED">
        <w:rPr>
          <w:rFonts w:ascii="Lato" w:eastAsia="Calibri" w:hAnsi="Lato" w:cs="CIDFont+F1"/>
          <w:lang w:eastAsia="pl-PL"/>
        </w:rPr>
        <w:t>.</w:t>
      </w:r>
    </w:p>
    <w:p w14:paraId="443E78D7" w14:textId="43FEE022" w:rsidR="00DA65ED" w:rsidRPr="00DA65ED" w:rsidRDefault="00DA65ED" w:rsidP="00DA65ED">
      <w:pPr>
        <w:autoSpaceDE w:val="0"/>
        <w:autoSpaceDN w:val="0"/>
        <w:adjustRightInd w:val="0"/>
        <w:spacing w:after="0" w:line="240" w:lineRule="auto"/>
        <w:contextualSpacing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 xml:space="preserve">                                                                                             </w:t>
      </w:r>
      <w:r w:rsidRPr="00DA65ED">
        <w:rPr>
          <w:rFonts w:ascii="Lato" w:eastAsia="Calibri" w:hAnsi="Lato" w:cs="CIDFont+F1"/>
          <w:lang w:eastAsia="pl-PL"/>
        </w:rPr>
        <w:t>...............................................................</w:t>
      </w:r>
      <w:r w:rsidRPr="00DA65ED">
        <w:t xml:space="preserve"> </w:t>
      </w:r>
      <w:r>
        <w:t xml:space="preserve">                     </w:t>
      </w:r>
      <w:r>
        <w:br/>
        <w:t xml:space="preserve">                                                                              </w:t>
      </w:r>
      <w:r w:rsidRPr="00DA65ED">
        <w:rPr>
          <w:rFonts w:ascii="Lato" w:eastAsia="Calibri" w:hAnsi="Lato" w:cs="CIDFont+F1"/>
          <w:lang w:eastAsia="pl-PL"/>
        </w:rPr>
        <w:t>(podpis wnioskodawcy / osoby uprawnionej do reprezentacji)</w:t>
      </w:r>
      <w:r>
        <w:rPr>
          <w:rFonts w:ascii="Lato" w:eastAsia="Calibri" w:hAnsi="Lato" w:cs="CIDFont+F1"/>
          <w:lang w:eastAsia="pl-PL"/>
        </w:rPr>
        <w:br/>
        <w:t xml:space="preserve">                                                                             </w:t>
      </w:r>
    </w:p>
    <w:p w14:paraId="2BAEADD8" w14:textId="7E16278B" w:rsidR="00DA65ED" w:rsidRPr="00DA65ED" w:rsidRDefault="00DA65ED" w:rsidP="00DA65ED">
      <w:pPr>
        <w:autoSpaceDE w:val="0"/>
        <w:autoSpaceDN w:val="0"/>
        <w:adjustRightInd w:val="0"/>
        <w:spacing w:after="0" w:line="720" w:lineRule="auto"/>
        <w:rPr>
          <w:rFonts w:ascii="Lato" w:eastAsia="Calibri" w:hAnsi="Lato" w:cs="CIDFont+F1"/>
          <w:lang w:eastAsia="pl-PL"/>
        </w:rPr>
      </w:pPr>
      <w:r>
        <w:rPr>
          <w:rFonts w:ascii="Lato" w:eastAsia="Calibri" w:hAnsi="Lato" w:cs="CIDFont+F1"/>
          <w:lang w:eastAsia="pl-PL"/>
        </w:rPr>
        <w:t xml:space="preserve">                                                                   </w:t>
      </w:r>
    </w:p>
    <w:p w14:paraId="32A0E57D" w14:textId="77777777" w:rsidR="003C5FF9" w:rsidRDefault="003C5FF9" w:rsidP="003C5FF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CIDFont+F1"/>
          <w:lang w:eastAsia="pl-PL"/>
        </w:rPr>
      </w:pPr>
    </w:p>
    <w:p w14:paraId="1BCC2A43" w14:textId="77777777" w:rsidR="002055C9" w:rsidRDefault="002055C9" w:rsidP="003C5FF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CIDFont+F1"/>
          <w:lang w:eastAsia="pl-PL"/>
        </w:rPr>
      </w:pPr>
    </w:p>
    <w:p w14:paraId="03D251E4" w14:textId="59A14B22" w:rsidR="000F1B1C" w:rsidRPr="003C5FF9" w:rsidRDefault="00DA65ED" w:rsidP="003C5FF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CIDFont+F1"/>
          <w:lang w:eastAsia="pl-PL"/>
        </w:rPr>
      </w:pPr>
      <w:r w:rsidRPr="003C5FF9">
        <w:rPr>
          <w:rFonts w:ascii="Lato" w:eastAsia="Calibri" w:hAnsi="Lato" w:cs="CIDFont+F1"/>
          <w:lang w:eastAsia="pl-PL"/>
        </w:rPr>
        <w:t xml:space="preserve">Do wniosku należy dołączyć </w:t>
      </w:r>
      <w:r w:rsidRPr="003C5FF9">
        <w:rPr>
          <w:rFonts w:ascii="Lato" w:eastAsia="CIDFont+F3" w:hAnsi="Lato" w:cs="CIDFont+F3"/>
          <w:b/>
          <w:bCs/>
          <w:lang w:eastAsia="pl-PL"/>
        </w:rPr>
        <w:t>opłatę skarbową w wysokości 10,00 zł</w:t>
      </w:r>
      <w:r w:rsidRPr="003C5FF9">
        <w:rPr>
          <w:rFonts w:ascii="Lato" w:eastAsia="Calibri" w:hAnsi="Lato" w:cs="CIDFont+F1"/>
          <w:b/>
          <w:bCs/>
          <w:lang w:eastAsia="pl-PL"/>
        </w:rPr>
        <w:t>,</w:t>
      </w:r>
      <w:r w:rsidRPr="003C5FF9">
        <w:rPr>
          <w:rFonts w:ascii="Lato" w:eastAsia="Calibri" w:hAnsi="Lato" w:cs="CIDFont+F1"/>
          <w:lang w:eastAsia="pl-PL"/>
        </w:rPr>
        <w:t xml:space="preserve"> wniesioną na konto </w:t>
      </w:r>
      <w:r w:rsidR="003C5FF9">
        <w:rPr>
          <w:rFonts w:ascii="Lato" w:eastAsia="Calibri" w:hAnsi="Lato" w:cs="CIDFont+F1"/>
          <w:lang w:eastAsia="pl-PL"/>
        </w:rPr>
        <w:br/>
      </w:r>
      <w:r w:rsidR="003C5FF9" w:rsidRPr="003C5FF9">
        <w:rPr>
          <w:rFonts w:ascii="Lato" w:eastAsia="Calibri" w:hAnsi="Lato" w:cs="CIDFont+F1"/>
          <w:lang w:eastAsia="pl-PL"/>
        </w:rPr>
        <w:t>Urzędu Miasta i Gminy Bystrzyca Kłodzka, Plac Wolności 1, 57-500 Bystrzyca Kłodzka</w:t>
      </w:r>
      <w:r w:rsidR="003C5FF9">
        <w:rPr>
          <w:rFonts w:ascii="Lato" w:eastAsia="Calibri" w:hAnsi="Lato" w:cs="CIDFont+F1"/>
          <w:lang w:eastAsia="pl-PL"/>
        </w:rPr>
        <w:br/>
      </w:r>
      <w:r w:rsidR="003C5FF9" w:rsidRPr="003C5FF9">
        <w:rPr>
          <w:rFonts w:ascii="Lato" w:eastAsia="Calibri" w:hAnsi="Lato" w:cs="CIDFont+F1"/>
          <w:lang w:eastAsia="pl-PL"/>
        </w:rPr>
        <w:t xml:space="preserve"> nr 62 9588 0004 9700 0299 2000 0070</w:t>
      </w:r>
    </w:p>
    <w:sectPr w:rsidR="000F1B1C" w:rsidRPr="003C5FF9" w:rsidSect="00066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4966" w14:textId="77777777" w:rsidR="007B3530" w:rsidRDefault="007B3530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F2DC59" w14:textId="77777777" w:rsidR="007B3530" w:rsidRDefault="007B3530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7EFC" w14:textId="77777777" w:rsidR="00ED71D9" w:rsidRDefault="00ED71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9FB2" w14:textId="77777777" w:rsidR="003C5FF9" w:rsidRPr="00702552" w:rsidRDefault="003C5FF9" w:rsidP="003C5FF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 w:rsidRPr="00702552">
      <w:rPr>
        <w:rFonts w:ascii="Arimo" w:hAnsi="Arimo" w:cs="Arimo"/>
        <w:sz w:val="18"/>
        <w:szCs w:val="18"/>
      </w:rPr>
      <w:t>ul. Kłodzka 12    57-500 Bystrzyca Kłodzka</w:t>
    </w:r>
    <w:r>
      <w:rPr>
        <w:rFonts w:ascii="Arimo" w:hAnsi="Arimo" w:cs="Arimo"/>
        <w:sz w:val="18"/>
        <w:szCs w:val="18"/>
      </w:rPr>
      <w:t>,</w:t>
    </w:r>
    <w:r w:rsidRPr="00702552">
      <w:rPr>
        <w:rFonts w:ascii="Arimo" w:hAnsi="Arimo" w:cs="Arimo"/>
        <w:sz w:val="18"/>
        <w:szCs w:val="18"/>
      </w:rPr>
      <w:t xml:space="preserve">     </w:t>
    </w:r>
    <w:r w:rsidRPr="00702552">
      <w:rPr>
        <w:rFonts w:ascii="Arimo" w:hAnsi="Arimo" w:cs="Arimo"/>
        <w:sz w:val="18"/>
        <w:szCs w:val="18"/>
        <w:lang w:val="fr-FR"/>
      </w:rPr>
      <w:t>tel./fax:  (74) 811-02-47    (74) 867-36-63</w:t>
    </w:r>
  </w:p>
  <w:p w14:paraId="2D0653D8" w14:textId="77777777" w:rsidR="003C5FF9" w:rsidRDefault="003C5FF9" w:rsidP="003C5FF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 w:rsidRPr="00702552">
      <w:rPr>
        <w:rFonts w:ascii="Arimo" w:hAnsi="Arimo" w:cs="Arimo"/>
        <w:sz w:val="18"/>
        <w:szCs w:val="18"/>
        <w:lang w:val="fr-FR"/>
      </w:rPr>
      <w:t>e-mail:  klodzko@wroc.wiw.gov.pl</w:t>
    </w:r>
    <w:r>
      <w:rPr>
        <w:rFonts w:ascii="Arimo" w:hAnsi="Arimo" w:cs="Arimo"/>
        <w:sz w:val="18"/>
        <w:szCs w:val="18"/>
        <w:lang w:val="fr-FR"/>
      </w:rPr>
      <w:t>,</w:t>
    </w:r>
    <w:r w:rsidRPr="00702552">
      <w:rPr>
        <w:rFonts w:ascii="Arimo" w:hAnsi="Arimo" w:cs="Arimo"/>
        <w:sz w:val="18"/>
        <w:szCs w:val="18"/>
        <w:lang w:val="fr-FR"/>
      </w:rPr>
      <w:t xml:space="preserve">   </w:t>
    </w:r>
    <w:hyperlink r:id="rId1" w:history="1">
      <w:r w:rsidRPr="00702552">
        <w:rPr>
          <w:rStyle w:val="Hipercze"/>
          <w:rFonts w:ascii="Arimo" w:hAnsi="Arimo" w:cs="Arimo"/>
          <w:color w:val="auto"/>
          <w:sz w:val="18"/>
          <w:szCs w:val="18"/>
          <w:u w:val="none"/>
          <w:lang w:val="fr-FR"/>
        </w:rPr>
        <w:t>www.piw.bip.klodzko.pl</w:t>
      </w:r>
    </w:hyperlink>
    <w:r w:rsidRPr="00702552">
      <w:rPr>
        <w:rFonts w:ascii="Arimo" w:hAnsi="Arimo" w:cs="Arimo"/>
        <w:sz w:val="18"/>
        <w:szCs w:val="18"/>
        <w:lang w:val="fr-FR"/>
      </w:rPr>
      <w:t>,</w:t>
    </w:r>
  </w:p>
  <w:p w14:paraId="66CB59B0" w14:textId="77777777" w:rsidR="003C5FF9" w:rsidRDefault="003C5FF9" w:rsidP="003C5FF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>
      <w:rPr>
        <w:rFonts w:ascii="Arimo" w:hAnsi="Arimo" w:cs="Arimo"/>
        <w:sz w:val="18"/>
        <w:szCs w:val="18"/>
        <w:lang w:val="fr-FR"/>
      </w:rPr>
      <w:t xml:space="preserve">adres do eDoręczeń: </w:t>
    </w:r>
    <w:r w:rsidRPr="00702552">
      <w:rPr>
        <w:rFonts w:ascii="Arimo" w:hAnsi="Arimo" w:cs="Arimo"/>
        <w:sz w:val="18"/>
        <w:szCs w:val="18"/>
        <w:lang w:val="fr-FR"/>
      </w:rPr>
      <w:t>AE:PL-16358-28711-UCSSR-29</w:t>
    </w:r>
    <w:r>
      <w:rPr>
        <w:rFonts w:ascii="Arimo" w:hAnsi="Arimo" w:cs="Arimo"/>
        <w:sz w:val="18"/>
        <w:szCs w:val="18"/>
        <w:lang w:val="fr-FR"/>
      </w:rPr>
      <w:t>, ePUAP : /</w:t>
    </w:r>
    <w:r w:rsidRPr="00702552">
      <w:rPr>
        <w:rFonts w:ascii="Arimo" w:hAnsi="Arimo" w:cs="Arimo"/>
        <w:sz w:val="18"/>
        <w:szCs w:val="18"/>
        <w:lang w:val="fr-FR"/>
      </w:rPr>
      <w:t>PIW_Klodzko</w:t>
    </w:r>
    <w:r>
      <w:rPr>
        <w:rFonts w:ascii="Arimo" w:hAnsi="Arimo" w:cs="Arimo"/>
        <w:sz w:val="18"/>
        <w:szCs w:val="18"/>
        <w:lang w:val="fr-FR"/>
      </w:rPr>
      <w:t>/ESP</w:t>
    </w:r>
  </w:p>
  <w:p w14:paraId="5B82C7E1" w14:textId="363FE02B" w:rsidR="000F1B1C" w:rsidRPr="003C5FF9" w:rsidRDefault="000F1B1C" w:rsidP="003C5F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AC26" w14:textId="19FD2A06" w:rsidR="00702552" w:rsidRPr="00702552" w:rsidRDefault="00702552" w:rsidP="00702552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bookmarkStart w:id="3" w:name="_Hlk224107606"/>
    <w:bookmarkStart w:id="4" w:name="_Hlk225792897"/>
    <w:r w:rsidRPr="00702552">
      <w:rPr>
        <w:rFonts w:ascii="Arimo" w:hAnsi="Arimo" w:cs="Arimo"/>
        <w:sz w:val="18"/>
        <w:szCs w:val="18"/>
      </w:rPr>
      <w:t>ul. Kłodzka 12    57-500 Bystrzyca Kłodzka</w:t>
    </w:r>
    <w:r w:rsidR="00E104A2">
      <w:rPr>
        <w:rFonts w:ascii="Arimo" w:hAnsi="Arimo" w:cs="Arimo"/>
        <w:sz w:val="18"/>
        <w:szCs w:val="18"/>
      </w:rPr>
      <w:t>,</w:t>
    </w:r>
    <w:r w:rsidRPr="00702552">
      <w:rPr>
        <w:rFonts w:ascii="Arimo" w:hAnsi="Arimo" w:cs="Arimo"/>
        <w:sz w:val="18"/>
        <w:szCs w:val="18"/>
      </w:rPr>
      <w:t xml:space="preserve">     </w:t>
    </w:r>
    <w:r w:rsidRPr="00702552">
      <w:rPr>
        <w:rFonts w:ascii="Arimo" w:hAnsi="Arimo" w:cs="Arimo"/>
        <w:sz w:val="18"/>
        <w:szCs w:val="18"/>
        <w:lang w:val="fr-FR"/>
      </w:rPr>
      <w:t>tel./fax:  (74) 811-02-47    (74) 867-36-63</w:t>
    </w:r>
  </w:p>
  <w:p w14:paraId="285D63B1" w14:textId="2041D8E3" w:rsidR="00702552" w:rsidRDefault="00702552" w:rsidP="00702552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 w:rsidRPr="00702552">
      <w:rPr>
        <w:rFonts w:ascii="Arimo" w:hAnsi="Arimo" w:cs="Arimo"/>
        <w:sz w:val="18"/>
        <w:szCs w:val="18"/>
        <w:lang w:val="fr-FR"/>
      </w:rPr>
      <w:t>e-mail:  klodzko@wroc.wiw.gov.pl</w:t>
    </w:r>
    <w:r w:rsidR="00E104A2">
      <w:rPr>
        <w:rFonts w:ascii="Arimo" w:hAnsi="Arimo" w:cs="Arimo"/>
        <w:sz w:val="18"/>
        <w:szCs w:val="18"/>
        <w:lang w:val="fr-FR"/>
      </w:rPr>
      <w:t>,</w:t>
    </w:r>
    <w:r w:rsidRPr="00702552">
      <w:rPr>
        <w:rFonts w:ascii="Arimo" w:hAnsi="Arimo" w:cs="Arimo"/>
        <w:sz w:val="18"/>
        <w:szCs w:val="18"/>
        <w:lang w:val="fr-FR"/>
      </w:rPr>
      <w:t xml:space="preserve">   </w:t>
    </w:r>
    <w:hyperlink r:id="rId1" w:history="1">
      <w:r w:rsidRPr="00702552">
        <w:rPr>
          <w:rStyle w:val="Hipercze"/>
          <w:rFonts w:ascii="Arimo" w:hAnsi="Arimo" w:cs="Arimo"/>
          <w:color w:val="auto"/>
          <w:sz w:val="18"/>
          <w:szCs w:val="18"/>
          <w:u w:val="none"/>
          <w:lang w:val="fr-FR"/>
        </w:rPr>
        <w:t>www.piw.bip.klodzko.pl</w:t>
      </w:r>
    </w:hyperlink>
    <w:r w:rsidRPr="00702552">
      <w:rPr>
        <w:rFonts w:ascii="Arimo" w:hAnsi="Arimo" w:cs="Arimo"/>
        <w:sz w:val="18"/>
        <w:szCs w:val="18"/>
        <w:lang w:val="fr-FR"/>
      </w:rPr>
      <w:t>,</w:t>
    </w:r>
  </w:p>
  <w:p w14:paraId="7919C78B" w14:textId="45737950" w:rsidR="00234FB3" w:rsidRDefault="00702552" w:rsidP="00B9419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  <w:r>
      <w:rPr>
        <w:rFonts w:ascii="Arimo" w:hAnsi="Arimo" w:cs="Arimo"/>
        <w:sz w:val="18"/>
        <w:szCs w:val="18"/>
        <w:lang w:val="fr-FR"/>
      </w:rPr>
      <w:t xml:space="preserve">adres do eDoręczeń: </w:t>
    </w:r>
    <w:r w:rsidRPr="00702552">
      <w:rPr>
        <w:rFonts w:ascii="Arimo" w:hAnsi="Arimo" w:cs="Arimo"/>
        <w:sz w:val="18"/>
        <w:szCs w:val="18"/>
        <w:lang w:val="fr-FR"/>
      </w:rPr>
      <w:t>AE:PL-16358-28711-UCSSR-29</w:t>
    </w:r>
    <w:r>
      <w:rPr>
        <w:rFonts w:ascii="Arimo" w:hAnsi="Arimo" w:cs="Arimo"/>
        <w:sz w:val="18"/>
        <w:szCs w:val="18"/>
        <w:lang w:val="fr-FR"/>
      </w:rPr>
      <w:t>, ePUAP : /</w:t>
    </w:r>
    <w:r w:rsidRPr="00702552">
      <w:rPr>
        <w:rFonts w:ascii="Arimo" w:hAnsi="Arimo" w:cs="Arimo"/>
        <w:sz w:val="18"/>
        <w:szCs w:val="18"/>
        <w:lang w:val="fr-FR"/>
      </w:rPr>
      <w:t>PIW_Klodzko</w:t>
    </w:r>
    <w:r>
      <w:rPr>
        <w:rFonts w:ascii="Arimo" w:hAnsi="Arimo" w:cs="Arimo"/>
        <w:sz w:val="18"/>
        <w:szCs w:val="18"/>
        <w:lang w:val="fr-FR"/>
      </w:rPr>
      <w:t>/ESP</w:t>
    </w:r>
    <w:bookmarkEnd w:id="3"/>
    <w:bookmarkEnd w:id="4"/>
  </w:p>
  <w:p w14:paraId="130DE3DD" w14:textId="77777777" w:rsidR="00B94199" w:rsidRPr="00B94199" w:rsidRDefault="00B94199" w:rsidP="00B94199">
    <w:pPr>
      <w:pBdr>
        <w:top w:val="dashSmallGap" w:sz="4" w:space="6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9856" w14:textId="77777777" w:rsidR="007B3530" w:rsidRDefault="007B3530" w:rsidP="00330FFE">
      <w:pPr>
        <w:spacing w:after="0" w:line="240" w:lineRule="auto"/>
        <w:rPr>
          <w:rFonts w:cs="Times New Roman"/>
        </w:rPr>
      </w:pPr>
      <w:bookmarkStart w:id="0" w:name="_Hlk225792873"/>
      <w:bookmarkEnd w:id="0"/>
      <w:r>
        <w:rPr>
          <w:rFonts w:cs="Times New Roman"/>
        </w:rPr>
        <w:separator/>
      </w:r>
    </w:p>
  </w:footnote>
  <w:footnote w:type="continuationSeparator" w:id="0">
    <w:p w14:paraId="65FF6631" w14:textId="77777777" w:rsidR="007B3530" w:rsidRDefault="007B3530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1030" w14:textId="77777777" w:rsidR="00ED71D9" w:rsidRDefault="00ED71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F98F" w14:textId="77777777" w:rsidR="00066D23" w:rsidRDefault="00066D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58BF" w14:textId="77777777" w:rsidR="00ED71D9" w:rsidRDefault="00ED71D9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rPr>
        <w:rFonts w:ascii="Arimo" w:hAnsi="Arimo" w:cs="Arimo"/>
        <w:szCs w:val="18"/>
      </w:rPr>
    </w:pPr>
    <w:bookmarkStart w:id="2" w:name="_Hlk225795447"/>
  </w:p>
  <w:p w14:paraId="1D2141EC" w14:textId="77777777" w:rsidR="00ED71D9" w:rsidRDefault="00ED71D9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rPr>
        <w:rFonts w:ascii="Arimo" w:hAnsi="Arimo" w:cs="Arimo"/>
        <w:szCs w:val="18"/>
      </w:rPr>
    </w:pPr>
  </w:p>
  <w:p w14:paraId="6F848124" w14:textId="03D85428" w:rsidR="00DA3CCC" w:rsidRPr="00DA3CCC" w:rsidRDefault="00755CCD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rPr>
        <w:rFonts w:ascii="Arimo" w:hAnsi="Arimo" w:cs="Arimo"/>
        <w:b/>
        <w:bCs/>
        <w:sz w:val="32"/>
        <w:szCs w:val="32"/>
      </w:rPr>
    </w:pPr>
    <w:r>
      <w:rPr>
        <w:rFonts w:ascii="Bookman Old Style" w:hAnsi="Bookman Old Style" w:cs="Bookman Old Style"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7F148D37" wp14:editId="07140CE1">
          <wp:simplePos x="0" y="0"/>
          <wp:positionH relativeFrom="margin">
            <wp:posOffset>716280</wp:posOffset>
          </wp:positionH>
          <wp:positionV relativeFrom="paragraph">
            <wp:posOffset>3175</wp:posOffset>
          </wp:positionV>
          <wp:extent cx="827405" cy="747395"/>
          <wp:effectExtent l="0" t="0" r="0" b="0"/>
          <wp:wrapNone/>
          <wp:docPr id="19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mo" w:hAnsi="Arimo" w:cs="Arimo"/>
        <w:szCs w:val="18"/>
      </w:rPr>
      <w:t xml:space="preserve">                                                        </w:t>
    </w:r>
    <w:r w:rsidR="00DA3CCC">
      <w:rPr>
        <w:rFonts w:ascii="Arimo" w:hAnsi="Arimo" w:cs="Arimo"/>
        <w:szCs w:val="18"/>
      </w:rPr>
      <w:t xml:space="preserve"> </w:t>
    </w:r>
    <w:r w:rsidR="00DA3CCC" w:rsidRPr="00DA3CCC">
      <w:rPr>
        <w:rFonts w:ascii="Arimo" w:hAnsi="Arimo" w:cs="Arimo"/>
        <w:b/>
        <w:bCs/>
        <w:color w:val="00B050"/>
        <w:sz w:val="32"/>
        <w:szCs w:val="32"/>
      </w:rPr>
      <w:t>INSPEKCJA WETERYNARYJNA</w:t>
    </w:r>
  </w:p>
  <w:p w14:paraId="21510E2F" w14:textId="5855D3C7" w:rsidR="00DA3CCC" w:rsidRPr="00702552" w:rsidRDefault="00DA3CCC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Cs w:val="18"/>
      </w:rPr>
    </w:pPr>
    <w:r>
      <w:rPr>
        <w:rFonts w:ascii="Arimo" w:hAnsi="Arimo" w:cs="Arimo"/>
        <w:szCs w:val="18"/>
      </w:rPr>
      <w:t xml:space="preserve">                            Powiatowy Inspektorat Weterynarii </w:t>
    </w:r>
    <w:r w:rsidRPr="00702552">
      <w:rPr>
        <w:rFonts w:ascii="Arimo" w:hAnsi="Arimo" w:cs="Arimo"/>
        <w:szCs w:val="18"/>
      </w:rPr>
      <w:t>w Kłodzku z/s w Bystrzycy Kłodzkiej</w:t>
    </w:r>
  </w:p>
  <w:p w14:paraId="3D99DAB2" w14:textId="2CDB7FC6" w:rsidR="00DA3CCC" w:rsidRPr="00702552" w:rsidRDefault="00DA3CCC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ind w:firstLine="709"/>
      <w:rPr>
        <w:rFonts w:ascii="Arimo" w:hAnsi="Arimo" w:cs="Arimo"/>
        <w:sz w:val="18"/>
        <w:szCs w:val="18"/>
        <w:lang w:val="fr-FR"/>
      </w:rPr>
    </w:pPr>
  </w:p>
  <w:p w14:paraId="5267AC4A" w14:textId="41981AEA" w:rsidR="00DA3CCC" w:rsidRDefault="00DA3CCC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</w:p>
  <w:p w14:paraId="409EA6EB" w14:textId="77777777" w:rsidR="00B84414" w:rsidRDefault="00B84414" w:rsidP="00487009">
    <w:pPr>
      <w:pBdr>
        <w:top w:val="dashSmallGap" w:sz="4" w:space="6" w:color="auto"/>
        <w:bottom w:val="single" w:sz="4" w:space="1" w:color="auto"/>
      </w:pBdr>
      <w:tabs>
        <w:tab w:val="left" w:pos="1418"/>
        <w:tab w:val="center" w:pos="5173"/>
      </w:tabs>
      <w:spacing w:after="0" w:line="288" w:lineRule="auto"/>
      <w:ind w:firstLine="709"/>
      <w:jc w:val="center"/>
      <w:rPr>
        <w:rFonts w:ascii="Arimo" w:hAnsi="Arimo" w:cs="Arimo"/>
        <w:sz w:val="18"/>
        <w:szCs w:val="18"/>
        <w:lang w:val="fr-FR"/>
      </w:rPr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A2C"/>
    <w:multiLevelType w:val="hybridMultilevel"/>
    <w:tmpl w:val="68FE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C45D45"/>
    <w:multiLevelType w:val="hybridMultilevel"/>
    <w:tmpl w:val="25A0DD5C"/>
    <w:lvl w:ilvl="0" w:tplc="C3B2064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4610"/>
    <w:multiLevelType w:val="multilevel"/>
    <w:tmpl w:val="45DC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1136B9"/>
    <w:multiLevelType w:val="hybridMultilevel"/>
    <w:tmpl w:val="45C031E4"/>
    <w:lvl w:ilvl="0" w:tplc="3DCACD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E853A7C"/>
    <w:multiLevelType w:val="hybridMultilevel"/>
    <w:tmpl w:val="27D80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09A"/>
    <w:multiLevelType w:val="hybridMultilevel"/>
    <w:tmpl w:val="F162028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4DB97DAA"/>
    <w:multiLevelType w:val="hybridMultilevel"/>
    <w:tmpl w:val="5122E4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805C91"/>
    <w:multiLevelType w:val="hybridMultilevel"/>
    <w:tmpl w:val="943E8718"/>
    <w:lvl w:ilvl="0" w:tplc="C34E2B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EB2B09"/>
    <w:multiLevelType w:val="hybridMultilevel"/>
    <w:tmpl w:val="83141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BC753B"/>
    <w:multiLevelType w:val="multilevel"/>
    <w:tmpl w:val="4D6A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15648"/>
    <w:multiLevelType w:val="hybridMultilevel"/>
    <w:tmpl w:val="ADC4C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B6F9F"/>
    <w:multiLevelType w:val="hybridMultilevel"/>
    <w:tmpl w:val="07CA21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0056144">
    <w:abstractNumId w:val="3"/>
  </w:num>
  <w:num w:numId="2" w16cid:durableId="750661909">
    <w:abstractNumId w:val="0"/>
  </w:num>
  <w:num w:numId="3" w16cid:durableId="166482730">
    <w:abstractNumId w:val="6"/>
  </w:num>
  <w:num w:numId="4" w16cid:durableId="1713267715">
    <w:abstractNumId w:val="2"/>
  </w:num>
  <w:num w:numId="5" w16cid:durableId="2086221098">
    <w:abstractNumId w:val="7"/>
  </w:num>
  <w:num w:numId="6" w16cid:durableId="466895633">
    <w:abstractNumId w:val="11"/>
  </w:num>
  <w:num w:numId="7" w16cid:durableId="1508253810">
    <w:abstractNumId w:val="8"/>
  </w:num>
  <w:num w:numId="8" w16cid:durableId="1048145950">
    <w:abstractNumId w:val="1"/>
  </w:num>
  <w:num w:numId="9" w16cid:durableId="818261">
    <w:abstractNumId w:val="4"/>
  </w:num>
  <w:num w:numId="10" w16cid:durableId="250546236">
    <w:abstractNumId w:val="9"/>
  </w:num>
  <w:num w:numId="11" w16cid:durableId="1256478314">
    <w:abstractNumId w:val="10"/>
  </w:num>
  <w:num w:numId="12" w16cid:durableId="1839079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C4"/>
    <w:rsid w:val="00005F2D"/>
    <w:rsid w:val="00007664"/>
    <w:rsid w:val="00012250"/>
    <w:rsid w:val="000138BC"/>
    <w:rsid w:val="00025359"/>
    <w:rsid w:val="0002688C"/>
    <w:rsid w:val="00026D23"/>
    <w:rsid w:val="00032FBA"/>
    <w:rsid w:val="000346D7"/>
    <w:rsid w:val="00035DB8"/>
    <w:rsid w:val="00036534"/>
    <w:rsid w:val="00055F49"/>
    <w:rsid w:val="0005759F"/>
    <w:rsid w:val="00065528"/>
    <w:rsid w:val="00066D23"/>
    <w:rsid w:val="00072081"/>
    <w:rsid w:val="00077F7E"/>
    <w:rsid w:val="00083C04"/>
    <w:rsid w:val="0009771E"/>
    <w:rsid w:val="00097F51"/>
    <w:rsid w:val="000A12B0"/>
    <w:rsid w:val="000A2661"/>
    <w:rsid w:val="000A33FA"/>
    <w:rsid w:val="000A70CD"/>
    <w:rsid w:val="000B22AF"/>
    <w:rsid w:val="000B3592"/>
    <w:rsid w:val="000B5097"/>
    <w:rsid w:val="000B5F35"/>
    <w:rsid w:val="000C2539"/>
    <w:rsid w:val="000C5C07"/>
    <w:rsid w:val="000D1C0B"/>
    <w:rsid w:val="000D4BF7"/>
    <w:rsid w:val="000D54DF"/>
    <w:rsid w:val="000F1B1C"/>
    <w:rsid w:val="000F350F"/>
    <w:rsid w:val="000F51C5"/>
    <w:rsid w:val="000F7FF6"/>
    <w:rsid w:val="00100A54"/>
    <w:rsid w:val="00111236"/>
    <w:rsid w:val="00113162"/>
    <w:rsid w:val="00113E98"/>
    <w:rsid w:val="001143EB"/>
    <w:rsid w:val="0012074B"/>
    <w:rsid w:val="0012182B"/>
    <w:rsid w:val="00131CF0"/>
    <w:rsid w:val="00132E8A"/>
    <w:rsid w:val="00135ED7"/>
    <w:rsid w:val="00142B7E"/>
    <w:rsid w:val="00164A9E"/>
    <w:rsid w:val="00176CF1"/>
    <w:rsid w:val="0018417E"/>
    <w:rsid w:val="001909D3"/>
    <w:rsid w:val="00191178"/>
    <w:rsid w:val="001A269E"/>
    <w:rsid w:val="001A59D3"/>
    <w:rsid w:val="001A5D25"/>
    <w:rsid w:val="001A6A44"/>
    <w:rsid w:val="001B4EF7"/>
    <w:rsid w:val="001B61E1"/>
    <w:rsid w:val="001C132B"/>
    <w:rsid w:val="001C4C8F"/>
    <w:rsid w:val="001C685E"/>
    <w:rsid w:val="001C6B44"/>
    <w:rsid w:val="001C7BC4"/>
    <w:rsid w:val="001D0332"/>
    <w:rsid w:val="001D05BB"/>
    <w:rsid w:val="001D4725"/>
    <w:rsid w:val="001D4881"/>
    <w:rsid w:val="001D7A9F"/>
    <w:rsid w:val="001E2632"/>
    <w:rsid w:val="001E3B46"/>
    <w:rsid w:val="001E700F"/>
    <w:rsid w:val="001F0786"/>
    <w:rsid w:val="001F3296"/>
    <w:rsid w:val="001F3C96"/>
    <w:rsid w:val="001F4D7B"/>
    <w:rsid w:val="002055C9"/>
    <w:rsid w:val="00205FC8"/>
    <w:rsid w:val="00220ACE"/>
    <w:rsid w:val="00223304"/>
    <w:rsid w:val="00223F13"/>
    <w:rsid w:val="00232450"/>
    <w:rsid w:val="0023314A"/>
    <w:rsid w:val="00233C5E"/>
    <w:rsid w:val="00234FB3"/>
    <w:rsid w:val="0023741C"/>
    <w:rsid w:val="002450C6"/>
    <w:rsid w:val="002454E4"/>
    <w:rsid w:val="00252713"/>
    <w:rsid w:val="00255FE3"/>
    <w:rsid w:val="00262943"/>
    <w:rsid w:val="00265ECC"/>
    <w:rsid w:val="00270DF4"/>
    <w:rsid w:val="00272DEB"/>
    <w:rsid w:val="002760A4"/>
    <w:rsid w:val="002766A9"/>
    <w:rsid w:val="00276D3F"/>
    <w:rsid w:val="00277332"/>
    <w:rsid w:val="00277CBE"/>
    <w:rsid w:val="00297C8E"/>
    <w:rsid w:val="002A082D"/>
    <w:rsid w:val="002A1292"/>
    <w:rsid w:val="002A5E2A"/>
    <w:rsid w:val="002B3DE1"/>
    <w:rsid w:val="002B6DC6"/>
    <w:rsid w:val="002C406A"/>
    <w:rsid w:val="002C602B"/>
    <w:rsid w:val="002D54F9"/>
    <w:rsid w:val="002E05C8"/>
    <w:rsid w:val="002E0DBE"/>
    <w:rsid w:val="002F3EFE"/>
    <w:rsid w:val="002F6BCB"/>
    <w:rsid w:val="002F7F45"/>
    <w:rsid w:val="00305E9C"/>
    <w:rsid w:val="0031067C"/>
    <w:rsid w:val="003152DD"/>
    <w:rsid w:val="003255AB"/>
    <w:rsid w:val="00330258"/>
    <w:rsid w:val="00330FFE"/>
    <w:rsid w:val="003325F0"/>
    <w:rsid w:val="00340195"/>
    <w:rsid w:val="00340B09"/>
    <w:rsid w:val="00343DE6"/>
    <w:rsid w:val="0034445C"/>
    <w:rsid w:val="00347DA1"/>
    <w:rsid w:val="00360A3B"/>
    <w:rsid w:val="003610EB"/>
    <w:rsid w:val="0036511E"/>
    <w:rsid w:val="00367DC7"/>
    <w:rsid w:val="00367F91"/>
    <w:rsid w:val="00376536"/>
    <w:rsid w:val="003776BB"/>
    <w:rsid w:val="00381C1D"/>
    <w:rsid w:val="00385E7E"/>
    <w:rsid w:val="003A0ADA"/>
    <w:rsid w:val="003B05D7"/>
    <w:rsid w:val="003C5FF9"/>
    <w:rsid w:val="003C6832"/>
    <w:rsid w:val="003C6C53"/>
    <w:rsid w:val="003D01B9"/>
    <w:rsid w:val="003D154E"/>
    <w:rsid w:val="003D17B6"/>
    <w:rsid w:val="003D2516"/>
    <w:rsid w:val="003D2936"/>
    <w:rsid w:val="003E2492"/>
    <w:rsid w:val="003E4A7B"/>
    <w:rsid w:val="003E5CFB"/>
    <w:rsid w:val="003F1540"/>
    <w:rsid w:val="003F1DFC"/>
    <w:rsid w:val="003F26D1"/>
    <w:rsid w:val="003F5532"/>
    <w:rsid w:val="0040113B"/>
    <w:rsid w:val="004013E7"/>
    <w:rsid w:val="00403C9A"/>
    <w:rsid w:val="00406AB1"/>
    <w:rsid w:val="004149B9"/>
    <w:rsid w:val="00424B72"/>
    <w:rsid w:val="00424CD6"/>
    <w:rsid w:val="00425398"/>
    <w:rsid w:val="00427610"/>
    <w:rsid w:val="0043618B"/>
    <w:rsid w:val="00436B9F"/>
    <w:rsid w:val="00443351"/>
    <w:rsid w:val="00445837"/>
    <w:rsid w:val="00447B25"/>
    <w:rsid w:val="00450697"/>
    <w:rsid w:val="004506B0"/>
    <w:rsid w:val="00451ABA"/>
    <w:rsid w:val="00452D4C"/>
    <w:rsid w:val="00454D72"/>
    <w:rsid w:val="00455231"/>
    <w:rsid w:val="00455392"/>
    <w:rsid w:val="00457A0E"/>
    <w:rsid w:val="00457B35"/>
    <w:rsid w:val="00462717"/>
    <w:rsid w:val="004668AA"/>
    <w:rsid w:val="004730CB"/>
    <w:rsid w:val="00482C24"/>
    <w:rsid w:val="0048344A"/>
    <w:rsid w:val="004840F5"/>
    <w:rsid w:val="0048642B"/>
    <w:rsid w:val="00487009"/>
    <w:rsid w:val="004953EE"/>
    <w:rsid w:val="004A2C21"/>
    <w:rsid w:val="004A4313"/>
    <w:rsid w:val="004C2953"/>
    <w:rsid w:val="004D17A0"/>
    <w:rsid w:val="004D30F2"/>
    <w:rsid w:val="004D3BBC"/>
    <w:rsid w:val="004E6748"/>
    <w:rsid w:val="004E6F54"/>
    <w:rsid w:val="004F28A0"/>
    <w:rsid w:val="004F510E"/>
    <w:rsid w:val="004F53E6"/>
    <w:rsid w:val="005068F0"/>
    <w:rsid w:val="0051217C"/>
    <w:rsid w:val="00516147"/>
    <w:rsid w:val="00520919"/>
    <w:rsid w:val="00521340"/>
    <w:rsid w:val="005274CF"/>
    <w:rsid w:val="005279EB"/>
    <w:rsid w:val="00547668"/>
    <w:rsid w:val="005478E4"/>
    <w:rsid w:val="0055164D"/>
    <w:rsid w:val="00555627"/>
    <w:rsid w:val="0055793B"/>
    <w:rsid w:val="00563E94"/>
    <w:rsid w:val="00565E82"/>
    <w:rsid w:val="005709BB"/>
    <w:rsid w:val="00572B42"/>
    <w:rsid w:val="005744DF"/>
    <w:rsid w:val="005777C6"/>
    <w:rsid w:val="0058474D"/>
    <w:rsid w:val="00584A54"/>
    <w:rsid w:val="00587041"/>
    <w:rsid w:val="00587BB5"/>
    <w:rsid w:val="00590516"/>
    <w:rsid w:val="00595E0D"/>
    <w:rsid w:val="005A4265"/>
    <w:rsid w:val="005A63E4"/>
    <w:rsid w:val="005A707C"/>
    <w:rsid w:val="005C754F"/>
    <w:rsid w:val="005D5BCA"/>
    <w:rsid w:val="005D6267"/>
    <w:rsid w:val="005E2BF1"/>
    <w:rsid w:val="005E2FF4"/>
    <w:rsid w:val="005E3B5B"/>
    <w:rsid w:val="005F2D3A"/>
    <w:rsid w:val="005F3966"/>
    <w:rsid w:val="005F50CA"/>
    <w:rsid w:val="005F7829"/>
    <w:rsid w:val="006001AE"/>
    <w:rsid w:val="006018A2"/>
    <w:rsid w:val="00605691"/>
    <w:rsid w:val="0061073C"/>
    <w:rsid w:val="00613341"/>
    <w:rsid w:val="00616C18"/>
    <w:rsid w:val="006214EC"/>
    <w:rsid w:val="0062754C"/>
    <w:rsid w:val="00631EF7"/>
    <w:rsid w:val="0063516C"/>
    <w:rsid w:val="0063742A"/>
    <w:rsid w:val="00652778"/>
    <w:rsid w:val="00653C79"/>
    <w:rsid w:val="0065644F"/>
    <w:rsid w:val="00660E59"/>
    <w:rsid w:val="006646DB"/>
    <w:rsid w:val="00667271"/>
    <w:rsid w:val="0067352A"/>
    <w:rsid w:val="00676865"/>
    <w:rsid w:val="006807E7"/>
    <w:rsid w:val="0068365D"/>
    <w:rsid w:val="006979B7"/>
    <w:rsid w:val="006A4F55"/>
    <w:rsid w:val="006B1908"/>
    <w:rsid w:val="006B2029"/>
    <w:rsid w:val="006C1083"/>
    <w:rsid w:val="006C3608"/>
    <w:rsid w:val="006C7321"/>
    <w:rsid w:val="006D1EBC"/>
    <w:rsid w:val="006D3644"/>
    <w:rsid w:val="006D4C75"/>
    <w:rsid w:val="006D7D49"/>
    <w:rsid w:val="006E5131"/>
    <w:rsid w:val="006E6FE2"/>
    <w:rsid w:val="006E7E44"/>
    <w:rsid w:val="006F3985"/>
    <w:rsid w:val="006F3AE4"/>
    <w:rsid w:val="00700BC7"/>
    <w:rsid w:val="00702552"/>
    <w:rsid w:val="00705A19"/>
    <w:rsid w:val="00707361"/>
    <w:rsid w:val="00707417"/>
    <w:rsid w:val="00707E89"/>
    <w:rsid w:val="00711959"/>
    <w:rsid w:val="00711E8F"/>
    <w:rsid w:val="00714050"/>
    <w:rsid w:val="007164D2"/>
    <w:rsid w:val="00720775"/>
    <w:rsid w:val="00722959"/>
    <w:rsid w:val="00723650"/>
    <w:rsid w:val="00730029"/>
    <w:rsid w:val="00730A36"/>
    <w:rsid w:val="00741373"/>
    <w:rsid w:val="007453FF"/>
    <w:rsid w:val="00747BC6"/>
    <w:rsid w:val="00751B8C"/>
    <w:rsid w:val="00755AB4"/>
    <w:rsid w:val="00755CCD"/>
    <w:rsid w:val="00756107"/>
    <w:rsid w:val="00757B01"/>
    <w:rsid w:val="00761BA9"/>
    <w:rsid w:val="007723F0"/>
    <w:rsid w:val="007741FB"/>
    <w:rsid w:val="00775DAB"/>
    <w:rsid w:val="0077637C"/>
    <w:rsid w:val="007867F1"/>
    <w:rsid w:val="007955CD"/>
    <w:rsid w:val="007A068A"/>
    <w:rsid w:val="007A4919"/>
    <w:rsid w:val="007A5731"/>
    <w:rsid w:val="007A6DE9"/>
    <w:rsid w:val="007A7472"/>
    <w:rsid w:val="007B0824"/>
    <w:rsid w:val="007B31BB"/>
    <w:rsid w:val="007B3530"/>
    <w:rsid w:val="007C1482"/>
    <w:rsid w:val="007C387B"/>
    <w:rsid w:val="007C5ECE"/>
    <w:rsid w:val="007E05BE"/>
    <w:rsid w:val="007E257B"/>
    <w:rsid w:val="007E3B20"/>
    <w:rsid w:val="007E4295"/>
    <w:rsid w:val="007F56CA"/>
    <w:rsid w:val="007F588F"/>
    <w:rsid w:val="00801054"/>
    <w:rsid w:val="00804965"/>
    <w:rsid w:val="00804C06"/>
    <w:rsid w:val="00811C3C"/>
    <w:rsid w:val="00817A89"/>
    <w:rsid w:val="00823BAB"/>
    <w:rsid w:val="00830B4D"/>
    <w:rsid w:val="00831341"/>
    <w:rsid w:val="008351FE"/>
    <w:rsid w:val="00850377"/>
    <w:rsid w:val="00860F22"/>
    <w:rsid w:val="00863D37"/>
    <w:rsid w:val="00864078"/>
    <w:rsid w:val="00864664"/>
    <w:rsid w:val="00871669"/>
    <w:rsid w:val="008770DF"/>
    <w:rsid w:val="0088416D"/>
    <w:rsid w:val="00885454"/>
    <w:rsid w:val="008933F7"/>
    <w:rsid w:val="00897B40"/>
    <w:rsid w:val="008B69B3"/>
    <w:rsid w:val="008C11B0"/>
    <w:rsid w:val="008C1284"/>
    <w:rsid w:val="008C27C9"/>
    <w:rsid w:val="008D2A12"/>
    <w:rsid w:val="008D4026"/>
    <w:rsid w:val="008D5EDC"/>
    <w:rsid w:val="008F2B0E"/>
    <w:rsid w:val="008F465A"/>
    <w:rsid w:val="008F51DD"/>
    <w:rsid w:val="00911B20"/>
    <w:rsid w:val="00913002"/>
    <w:rsid w:val="00923917"/>
    <w:rsid w:val="00927D74"/>
    <w:rsid w:val="00934EC4"/>
    <w:rsid w:val="00941906"/>
    <w:rsid w:val="00944049"/>
    <w:rsid w:val="009448A1"/>
    <w:rsid w:val="00955206"/>
    <w:rsid w:val="00955CBE"/>
    <w:rsid w:val="0095765D"/>
    <w:rsid w:val="00963768"/>
    <w:rsid w:val="0096794D"/>
    <w:rsid w:val="00970139"/>
    <w:rsid w:val="009771DD"/>
    <w:rsid w:val="00982B97"/>
    <w:rsid w:val="009913CE"/>
    <w:rsid w:val="009A0FCC"/>
    <w:rsid w:val="009A3EA4"/>
    <w:rsid w:val="009A52B5"/>
    <w:rsid w:val="009A6EBE"/>
    <w:rsid w:val="009B1488"/>
    <w:rsid w:val="009B28A5"/>
    <w:rsid w:val="009C0AFE"/>
    <w:rsid w:val="009C1327"/>
    <w:rsid w:val="009D7B56"/>
    <w:rsid w:val="009F2E0F"/>
    <w:rsid w:val="009F32C2"/>
    <w:rsid w:val="009F587F"/>
    <w:rsid w:val="009F67C6"/>
    <w:rsid w:val="00A02264"/>
    <w:rsid w:val="00A03CB2"/>
    <w:rsid w:val="00A07BA0"/>
    <w:rsid w:val="00A11F8A"/>
    <w:rsid w:val="00A140CE"/>
    <w:rsid w:val="00A22D45"/>
    <w:rsid w:val="00A23CB4"/>
    <w:rsid w:val="00A25EB8"/>
    <w:rsid w:val="00A30255"/>
    <w:rsid w:val="00A31A80"/>
    <w:rsid w:val="00A339A6"/>
    <w:rsid w:val="00A362C0"/>
    <w:rsid w:val="00A43D36"/>
    <w:rsid w:val="00A54FF0"/>
    <w:rsid w:val="00A63EAD"/>
    <w:rsid w:val="00A66085"/>
    <w:rsid w:val="00A70BD2"/>
    <w:rsid w:val="00A77192"/>
    <w:rsid w:val="00A83F60"/>
    <w:rsid w:val="00A8476E"/>
    <w:rsid w:val="00A95EA6"/>
    <w:rsid w:val="00AA52EB"/>
    <w:rsid w:val="00AA711C"/>
    <w:rsid w:val="00AB036A"/>
    <w:rsid w:val="00AB10EE"/>
    <w:rsid w:val="00AB1AE3"/>
    <w:rsid w:val="00AB2B12"/>
    <w:rsid w:val="00AB6BBF"/>
    <w:rsid w:val="00AC3296"/>
    <w:rsid w:val="00AC5776"/>
    <w:rsid w:val="00AC6CC7"/>
    <w:rsid w:val="00AC6DB1"/>
    <w:rsid w:val="00AD1113"/>
    <w:rsid w:val="00AD2387"/>
    <w:rsid w:val="00AD397C"/>
    <w:rsid w:val="00AD450C"/>
    <w:rsid w:val="00AD6D80"/>
    <w:rsid w:val="00AD72B6"/>
    <w:rsid w:val="00AE29B4"/>
    <w:rsid w:val="00AE4559"/>
    <w:rsid w:val="00AE4B57"/>
    <w:rsid w:val="00AF550A"/>
    <w:rsid w:val="00AF6284"/>
    <w:rsid w:val="00AF6DC8"/>
    <w:rsid w:val="00B02C95"/>
    <w:rsid w:val="00B07E47"/>
    <w:rsid w:val="00B176C9"/>
    <w:rsid w:val="00B27D99"/>
    <w:rsid w:val="00B30CDF"/>
    <w:rsid w:val="00B310B2"/>
    <w:rsid w:val="00B6243D"/>
    <w:rsid w:val="00B666B0"/>
    <w:rsid w:val="00B765A2"/>
    <w:rsid w:val="00B76DA4"/>
    <w:rsid w:val="00B806FA"/>
    <w:rsid w:val="00B80AD7"/>
    <w:rsid w:val="00B81397"/>
    <w:rsid w:val="00B8163C"/>
    <w:rsid w:val="00B84414"/>
    <w:rsid w:val="00B94199"/>
    <w:rsid w:val="00B97172"/>
    <w:rsid w:val="00BA54E0"/>
    <w:rsid w:val="00BA570A"/>
    <w:rsid w:val="00BA6BCF"/>
    <w:rsid w:val="00BC3D5D"/>
    <w:rsid w:val="00BC6FA7"/>
    <w:rsid w:val="00BD0595"/>
    <w:rsid w:val="00BD300B"/>
    <w:rsid w:val="00BD4A6C"/>
    <w:rsid w:val="00BD53C9"/>
    <w:rsid w:val="00BE0ED9"/>
    <w:rsid w:val="00BE1087"/>
    <w:rsid w:val="00BF3524"/>
    <w:rsid w:val="00BF7AC0"/>
    <w:rsid w:val="00C023BB"/>
    <w:rsid w:val="00C02975"/>
    <w:rsid w:val="00C17BDF"/>
    <w:rsid w:val="00C265B6"/>
    <w:rsid w:val="00C35FC1"/>
    <w:rsid w:val="00C42505"/>
    <w:rsid w:val="00C4599B"/>
    <w:rsid w:val="00C47E3A"/>
    <w:rsid w:val="00C52CD9"/>
    <w:rsid w:val="00C71A30"/>
    <w:rsid w:val="00C7656E"/>
    <w:rsid w:val="00C84FEE"/>
    <w:rsid w:val="00C851BB"/>
    <w:rsid w:val="00C90F83"/>
    <w:rsid w:val="00C91EF4"/>
    <w:rsid w:val="00CA195A"/>
    <w:rsid w:val="00CA2BBB"/>
    <w:rsid w:val="00CA6F21"/>
    <w:rsid w:val="00CB05F5"/>
    <w:rsid w:val="00CB1211"/>
    <w:rsid w:val="00CB437B"/>
    <w:rsid w:val="00CB6FD4"/>
    <w:rsid w:val="00CC267E"/>
    <w:rsid w:val="00CD245E"/>
    <w:rsid w:val="00CD293E"/>
    <w:rsid w:val="00CD400C"/>
    <w:rsid w:val="00CD48C3"/>
    <w:rsid w:val="00CF16BF"/>
    <w:rsid w:val="00CF4173"/>
    <w:rsid w:val="00CF7B5F"/>
    <w:rsid w:val="00D06975"/>
    <w:rsid w:val="00D07834"/>
    <w:rsid w:val="00D13A24"/>
    <w:rsid w:val="00D15B1E"/>
    <w:rsid w:val="00D16E96"/>
    <w:rsid w:val="00D24AAE"/>
    <w:rsid w:val="00D4495F"/>
    <w:rsid w:val="00D45D28"/>
    <w:rsid w:val="00D46E36"/>
    <w:rsid w:val="00D564F3"/>
    <w:rsid w:val="00D73A2A"/>
    <w:rsid w:val="00D73F47"/>
    <w:rsid w:val="00D75ED5"/>
    <w:rsid w:val="00D81D36"/>
    <w:rsid w:val="00D837D4"/>
    <w:rsid w:val="00D84A0A"/>
    <w:rsid w:val="00D91A0E"/>
    <w:rsid w:val="00D949DB"/>
    <w:rsid w:val="00D950EF"/>
    <w:rsid w:val="00D97522"/>
    <w:rsid w:val="00DA3CCC"/>
    <w:rsid w:val="00DA5C78"/>
    <w:rsid w:val="00DA65ED"/>
    <w:rsid w:val="00DB543C"/>
    <w:rsid w:val="00DB5CD5"/>
    <w:rsid w:val="00DC1DA7"/>
    <w:rsid w:val="00DC2D7D"/>
    <w:rsid w:val="00DD6AF1"/>
    <w:rsid w:val="00DE1D73"/>
    <w:rsid w:val="00DE362E"/>
    <w:rsid w:val="00DE5A47"/>
    <w:rsid w:val="00DE61CD"/>
    <w:rsid w:val="00DE6B5B"/>
    <w:rsid w:val="00DF421D"/>
    <w:rsid w:val="00E03309"/>
    <w:rsid w:val="00E05DC2"/>
    <w:rsid w:val="00E060FD"/>
    <w:rsid w:val="00E104A2"/>
    <w:rsid w:val="00E11E1F"/>
    <w:rsid w:val="00E12657"/>
    <w:rsid w:val="00E128B9"/>
    <w:rsid w:val="00E144C5"/>
    <w:rsid w:val="00E208A2"/>
    <w:rsid w:val="00E273D3"/>
    <w:rsid w:val="00E27FFE"/>
    <w:rsid w:val="00E3144F"/>
    <w:rsid w:val="00E4031E"/>
    <w:rsid w:val="00E407BD"/>
    <w:rsid w:val="00E4180E"/>
    <w:rsid w:val="00E42DC2"/>
    <w:rsid w:val="00E5165C"/>
    <w:rsid w:val="00E619A1"/>
    <w:rsid w:val="00E66995"/>
    <w:rsid w:val="00E71534"/>
    <w:rsid w:val="00E72E6A"/>
    <w:rsid w:val="00E76DFF"/>
    <w:rsid w:val="00E831C5"/>
    <w:rsid w:val="00E84066"/>
    <w:rsid w:val="00E8758E"/>
    <w:rsid w:val="00E87A72"/>
    <w:rsid w:val="00E90FBF"/>
    <w:rsid w:val="00EA586E"/>
    <w:rsid w:val="00EA7D29"/>
    <w:rsid w:val="00EB6928"/>
    <w:rsid w:val="00EC11E0"/>
    <w:rsid w:val="00EC5079"/>
    <w:rsid w:val="00EC68F4"/>
    <w:rsid w:val="00ED71D9"/>
    <w:rsid w:val="00EE145C"/>
    <w:rsid w:val="00EE4306"/>
    <w:rsid w:val="00EE5D63"/>
    <w:rsid w:val="00EE7F44"/>
    <w:rsid w:val="00EF12EF"/>
    <w:rsid w:val="00F039EB"/>
    <w:rsid w:val="00F05010"/>
    <w:rsid w:val="00F12741"/>
    <w:rsid w:val="00F132E4"/>
    <w:rsid w:val="00F14A20"/>
    <w:rsid w:val="00F1729D"/>
    <w:rsid w:val="00F30657"/>
    <w:rsid w:val="00F329A8"/>
    <w:rsid w:val="00F3545F"/>
    <w:rsid w:val="00F356DB"/>
    <w:rsid w:val="00F4390F"/>
    <w:rsid w:val="00F442E0"/>
    <w:rsid w:val="00F509EB"/>
    <w:rsid w:val="00F522C6"/>
    <w:rsid w:val="00F52A44"/>
    <w:rsid w:val="00F5691A"/>
    <w:rsid w:val="00F56C50"/>
    <w:rsid w:val="00F604AF"/>
    <w:rsid w:val="00F6411D"/>
    <w:rsid w:val="00F71872"/>
    <w:rsid w:val="00F72806"/>
    <w:rsid w:val="00F75B10"/>
    <w:rsid w:val="00F75CCA"/>
    <w:rsid w:val="00F76319"/>
    <w:rsid w:val="00F82216"/>
    <w:rsid w:val="00F8341E"/>
    <w:rsid w:val="00F9640F"/>
    <w:rsid w:val="00FA6622"/>
    <w:rsid w:val="00FA79B0"/>
    <w:rsid w:val="00FB0EC6"/>
    <w:rsid w:val="00FB2536"/>
    <w:rsid w:val="00FB3637"/>
    <w:rsid w:val="00FC1075"/>
    <w:rsid w:val="00FC42BD"/>
    <w:rsid w:val="00FC5C48"/>
    <w:rsid w:val="00FD1ABE"/>
    <w:rsid w:val="00FE0518"/>
    <w:rsid w:val="00FE7A6F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29F3C9"/>
  <w15:docId w15:val="{14B4BB94-6557-44EE-9780-C31D9855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FF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30F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30FFE"/>
    <w:rPr>
      <w:rFonts w:cs="Times New Roman"/>
    </w:rPr>
  </w:style>
  <w:style w:type="character" w:styleId="Hipercze">
    <w:name w:val="Hyperlink"/>
    <w:uiPriority w:val="99"/>
    <w:rsid w:val="0005759F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D05BB"/>
    <w:rPr>
      <w:rFonts w:eastAsia="Times New Roman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E6F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E6FE2"/>
    <w:rPr>
      <w:rFonts w:eastAsia="Times New Roman" w:cs="Calibri"/>
      <w:lang w:eastAsia="en-US"/>
    </w:rPr>
  </w:style>
  <w:style w:type="character" w:styleId="Odwoanieprzypisukocowego">
    <w:name w:val="endnote reference"/>
    <w:uiPriority w:val="99"/>
    <w:semiHidden/>
    <w:rsid w:val="006E6FE2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D0332"/>
    <w:pPr>
      <w:ind w:left="720"/>
      <w:contextualSpacing/>
    </w:pPr>
  </w:style>
  <w:style w:type="table" w:styleId="Tabela-Siatka">
    <w:name w:val="Table Grid"/>
    <w:basedOn w:val="Standardowy"/>
    <w:uiPriority w:val="99"/>
    <w:rsid w:val="001D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rsid w:val="00653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53C79"/>
    <w:rPr>
      <w:rFonts w:cs="Times New Roman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263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5D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5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w.bip.klodzko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w.bip.klodzko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~1\AppData\Local\Temp\PI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D40E9-90D7-467C-873E-2F8B7DCF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PIW</Template>
  <TotalTime>215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creator>Paweł</dc:creator>
  <cp:lastModifiedBy>Agnieszka.Rafalowicz</cp:lastModifiedBy>
  <cp:revision>48</cp:revision>
  <cp:lastPrinted>2026-03-31T09:11:00Z</cp:lastPrinted>
  <dcterms:created xsi:type="dcterms:W3CDTF">2026-01-12T07:25:00Z</dcterms:created>
  <dcterms:modified xsi:type="dcterms:W3CDTF">2026-04-01T11:58:00Z</dcterms:modified>
</cp:coreProperties>
</file>